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5" w:rsidRPr="00DD6C72" w:rsidRDefault="004C4EF5" w:rsidP="00DD6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7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4EF5" w:rsidRPr="00DD6C72" w:rsidRDefault="004C4EF5" w:rsidP="00DD6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72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4C4EF5" w:rsidRPr="00DD6C72" w:rsidRDefault="004C4EF5" w:rsidP="00DD6C72">
      <w:pPr>
        <w:ind w:right="-79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факторов в проекте постановления главы </w:t>
      </w:r>
      <w:r w:rsidRPr="002E26DF">
        <w:rPr>
          <w:sz w:val="28"/>
          <w:szCs w:val="28"/>
        </w:rPr>
        <w:t>администрации «</w:t>
      </w:r>
      <w:r w:rsidRPr="002E26DF">
        <w:rPr>
          <w:spacing w:val="14"/>
          <w:sz w:val="28"/>
          <w:szCs w:val="28"/>
        </w:rPr>
        <w:t xml:space="preserve">Об отмене постановления администрации </w:t>
      </w:r>
      <w:r w:rsidRPr="002E26DF">
        <w:rPr>
          <w:sz w:val="28"/>
          <w:szCs w:val="28"/>
        </w:rPr>
        <w:t>муниципального образования Калининский сельсовет №101-п от 13.07.2020г. «Об установлении порядка формирования, утверждения планов-графиков закупок, внесения изменений в</w:t>
      </w:r>
      <w:r w:rsidRPr="00494D90">
        <w:rPr>
          <w:sz w:val="28"/>
          <w:szCs w:val="28"/>
        </w:rPr>
        <w:t xml:space="preserve">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муниципального образования Калининский сельсовет Ташлинского района Оренбургской области</w:t>
      </w:r>
      <w:r w:rsidRPr="00A757B1">
        <w:rPr>
          <w:sz w:val="28"/>
          <w:szCs w:val="28"/>
        </w:rPr>
        <w:t>»</w:t>
      </w:r>
      <w:r w:rsidRPr="00DD6C72">
        <w:rPr>
          <w:sz w:val="28"/>
          <w:szCs w:val="28"/>
        </w:rPr>
        <w:t>»</w:t>
      </w:r>
      <w:r w:rsidRPr="00DD6C72">
        <w:rPr>
          <w:sz w:val="28"/>
        </w:rPr>
        <w:t>.</w:t>
      </w:r>
    </w:p>
    <w:p w:rsidR="004C4EF5" w:rsidRPr="00DD6C72" w:rsidRDefault="004C4EF5" w:rsidP="00DD6C72">
      <w:pPr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 </w:t>
      </w:r>
    </w:p>
    <w:p w:rsidR="004C4EF5" w:rsidRPr="00DD6C72" w:rsidRDefault="004C4EF5" w:rsidP="00DD6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>пос.</w:t>
      </w:r>
      <w:r w:rsidRPr="002E26DF">
        <w:rPr>
          <w:rFonts w:ascii="Times New Roman" w:hAnsi="Times New Roman" w:cs="Times New Roman"/>
          <w:sz w:val="28"/>
          <w:szCs w:val="28"/>
        </w:rPr>
        <w:t>Калинин                                                                      07  июля  2022 года</w:t>
      </w:r>
    </w:p>
    <w:p w:rsidR="004C4EF5" w:rsidRPr="00DD6C72" w:rsidRDefault="004C4EF5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C4EF5" w:rsidRPr="00DD6C72" w:rsidRDefault="004C4EF5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4C4EF5" w:rsidRPr="00DD6C72" w:rsidRDefault="004C4EF5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C4EF5" w:rsidRPr="00DD6C72" w:rsidRDefault="004C4EF5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;</w:t>
      </w:r>
    </w:p>
    <w:p w:rsidR="004C4EF5" w:rsidRPr="00DD6C72" w:rsidRDefault="004C4EF5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>;</w:t>
      </w:r>
    </w:p>
    <w:p w:rsidR="004C4EF5" w:rsidRPr="00DD6C72" w:rsidRDefault="004C4EF5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;</w:t>
      </w:r>
    </w:p>
    <w:p w:rsidR="004C4EF5" w:rsidRPr="00DD6C72" w:rsidRDefault="004C4EF5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>;</w:t>
      </w:r>
      <w:r w:rsidRPr="00DD6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EF5" w:rsidRPr="00DD6C72" w:rsidRDefault="004C4EF5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C4EF5" w:rsidRPr="00DD6C72" w:rsidRDefault="004C4EF5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>;</w:t>
      </w:r>
    </w:p>
    <w:p w:rsidR="004C4EF5" w:rsidRPr="00DD6C72" w:rsidRDefault="004C4EF5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DD6C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C4EF5" w:rsidRPr="00DD6C72" w:rsidRDefault="004C4EF5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C4EF5" w:rsidRPr="00DD6C72" w:rsidRDefault="004C4EF5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C4EF5" w:rsidRPr="00DD6C72" w:rsidRDefault="004C4EF5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D6C72">
        <w:rPr>
          <w:b/>
          <w:sz w:val="28"/>
          <w:szCs w:val="28"/>
        </w:rPr>
        <w:t>в ходе изучения проекта не выявлено</w:t>
      </w:r>
      <w:r w:rsidRPr="00DD6C72">
        <w:rPr>
          <w:sz w:val="28"/>
          <w:szCs w:val="28"/>
        </w:rPr>
        <w:t>;</w:t>
      </w:r>
    </w:p>
    <w:p w:rsidR="004C4EF5" w:rsidRPr="00DD6C72" w:rsidRDefault="004C4EF5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;</w:t>
      </w:r>
    </w:p>
    <w:p w:rsidR="004C4EF5" w:rsidRPr="00DD6C72" w:rsidRDefault="004C4EF5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.</w:t>
      </w:r>
    </w:p>
    <w:p w:rsidR="004C4EF5" w:rsidRPr="00DD6C72" w:rsidRDefault="004C4EF5" w:rsidP="00DD6C72">
      <w:pPr>
        <w:ind w:firstLine="540"/>
        <w:jc w:val="both"/>
        <w:rPr>
          <w:sz w:val="28"/>
          <w:szCs w:val="28"/>
        </w:rPr>
      </w:pPr>
    </w:p>
    <w:p w:rsidR="004C4EF5" w:rsidRPr="00DD6C72" w:rsidRDefault="004C4EF5" w:rsidP="00DD6C72">
      <w:pPr>
        <w:ind w:firstLine="540"/>
        <w:jc w:val="both"/>
        <w:rPr>
          <w:sz w:val="28"/>
          <w:szCs w:val="28"/>
        </w:rPr>
      </w:pPr>
      <w:r w:rsidRPr="00DD6C72">
        <w:t xml:space="preserve"> </w:t>
      </w:r>
    </w:p>
    <w:p w:rsidR="004C4EF5" w:rsidRPr="00DD6C72" w:rsidRDefault="004C4EF5" w:rsidP="00DD6C72">
      <w:pPr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Зам.главы администрации                                                         </w:t>
      </w:r>
      <w:r>
        <w:rPr>
          <w:sz w:val="28"/>
          <w:szCs w:val="28"/>
        </w:rPr>
        <w:t>О.А.Разумная</w:t>
      </w:r>
      <w:r w:rsidRPr="00DD6C72">
        <w:rPr>
          <w:sz w:val="28"/>
          <w:szCs w:val="28"/>
        </w:rPr>
        <w:t xml:space="preserve"> </w:t>
      </w:r>
    </w:p>
    <w:p w:rsidR="004C4EF5" w:rsidRPr="00DD6C72" w:rsidRDefault="004C4EF5" w:rsidP="00DD6C72">
      <w:pPr>
        <w:jc w:val="both"/>
        <w:rPr>
          <w:sz w:val="28"/>
          <w:szCs w:val="28"/>
        </w:rPr>
      </w:pPr>
    </w:p>
    <w:p w:rsidR="004C4EF5" w:rsidRPr="00DD6C72" w:rsidRDefault="004C4EF5" w:rsidP="00DD6C72">
      <w:pPr>
        <w:jc w:val="both"/>
        <w:rPr>
          <w:sz w:val="28"/>
          <w:szCs w:val="28"/>
        </w:rPr>
      </w:pPr>
    </w:p>
    <w:p w:rsidR="004C4EF5" w:rsidRPr="00DD6C72" w:rsidRDefault="004C4EF5" w:rsidP="00DD6C72">
      <w:pPr>
        <w:jc w:val="both"/>
        <w:rPr>
          <w:sz w:val="28"/>
          <w:szCs w:val="28"/>
        </w:rPr>
      </w:pPr>
      <w:r w:rsidRPr="00DD6C72">
        <w:rPr>
          <w:sz w:val="28"/>
          <w:szCs w:val="28"/>
        </w:rPr>
        <w:t>«Согласен»</w:t>
      </w:r>
    </w:p>
    <w:p w:rsidR="004C4EF5" w:rsidRPr="00DD6C72" w:rsidRDefault="004C4EF5" w:rsidP="00DD6C72">
      <w:pPr>
        <w:jc w:val="both"/>
        <w:rPr>
          <w:sz w:val="28"/>
          <w:szCs w:val="28"/>
        </w:rPr>
      </w:pPr>
      <w:r w:rsidRPr="00DD6C72">
        <w:rPr>
          <w:sz w:val="28"/>
          <w:szCs w:val="28"/>
        </w:rPr>
        <w:t>Глава муниципального образования</w:t>
      </w:r>
    </w:p>
    <w:p w:rsidR="004C4EF5" w:rsidRPr="00DD6C72" w:rsidRDefault="004C4EF5" w:rsidP="00DD6C72">
      <w:pPr>
        <w:rPr>
          <w:b/>
          <w:bCs/>
          <w:sz w:val="28"/>
          <w:szCs w:val="28"/>
        </w:rPr>
      </w:pPr>
      <w:r w:rsidRPr="00DD6C72">
        <w:rPr>
          <w:sz w:val="28"/>
          <w:szCs w:val="28"/>
        </w:rPr>
        <w:t xml:space="preserve">Калининский  сельсовет                                                            </w:t>
      </w:r>
      <w:r>
        <w:rPr>
          <w:sz w:val="28"/>
          <w:szCs w:val="28"/>
        </w:rPr>
        <w:t>В.А.Тюрькина</w:t>
      </w:r>
      <w:r w:rsidRPr="00DD6C72">
        <w:rPr>
          <w:b/>
          <w:bCs/>
          <w:sz w:val="28"/>
          <w:szCs w:val="28"/>
        </w:rPr>
        <w:t xml:space="preserve">     </w:t>
      </w:r>
    </w:p>
    <w:p w:rsidR="004C4EF5" w:rsidRPr="00DD6C72" w:rsidRDefault="004C4EF5" w:rsidP="00DD6C72">
      <w:pPr>
        <w:rPr>
          <w:b/>
          <w:bCs/>
          <w:sz w:val="28"/>
          <w:szCs w:val="28"/>
        </w:rPr>
      </w:pPr>
    </w:p>
    <w:p w:rsidR="004C4EF5" w:rsidRPr="00DD6C72" w:rsidRDefault="004C4EF5" w:rsidP="00DD6C72">
      <w:pPr>
        <w:rPr>
          <w:b/>
          <w:bCs/>
          <w:sz w:val="28"/>
          <w:szCs w:val="28"/>
        </w:rPr>
      </w:pPr>
    </w:p>
    <w:p w:rsidR="004C4EF5" w:rsidRPr="00DD6C72" w:rsidRDefault="004C4EF5" w:rsidP="00DD6C72"/>
    <w:p w:rsidR="004C4EF5" w:rsidRPr="00DD6C72" w:rsidRDefault="004C4EF5" w:rsidP="00DD6C72"/>
    <w:p w:rsidR="004C4EF5" w:rsidRPr="00DD6C72" w:rsidRDefault="004C4EF5" w:rsidP="00DD6C72"/>
    <w:p w:rsidR="004C4EF5" w:rsidRPr="00DD6C72" w:rsidRDefault="004C4EF5" w:rsidP="00DD6C72"/>
    <w:p w:rsidR="004C4EF5" w:rsidRPr="00DD6C72" w:rsidRDefault="004C4EF5" w:rsidP="00DD6C72"/>
    <w:p w:rsidR="004C4EF5" w:rsidRPr="00DD6C72" w:rsidRDefault="004C4EF5" w:rsidP="00DD6C72"/>
    <w:p w:rsidR="004C4EF5" w:rsidRPr="00DD6C72" w:rsidRDefault="004C4EF5" w:rsidP="00DD6C72"/>
    <w:p w:rsidR="004C4EF5" w:rsidRPr="00DD6C72" w:rsidRDefault="004C4EF5" w:rsidP="00DD6C72"/>
    <w:p w:rsidR="004C4EF5" w:rsidRPr="00DD6C72" w:rsidRDefault="004C4EF5" w:rsidP="00DD6C72"/>
    <w:p w:rsidR="004C4EF5" w:rsidRPr="00DD6C72" w:rsidRDefault="004C4EF5" w:rsidP="00DD6C72"/>
    <w:p w:rsidR="004C4EF5" w:rsidRPr="00DD6C72" w:rsidRDefault="004C4EF5"/>
    <w:p w:rsidR="004C4EF5" w:rsidRPr="00DD6C72" w:rsidRDefault="004C4EF5"/>
    <w:p w:rsidR="004C4EF5" w:rsidRPr="00DD6C72" w:rsidRDefault="004C4EF5"/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4C4EF5" w:rsidTr="0088257E">
        <w:trPr>
          <w:trHeight w:val="2875"/>
        </w:trPr>
        <w:tc>
          <w:tcPr>
            <w:tcW w:w="4181" w:type="dxa"/>
          </w:tcPr>
          <w:p w:rsidR="004C4EF5" w:rsidRDefault="004C4EF5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АДМИНИСТРАЦИЯ</w:t>
            </w:r>
          </w:p>
          <w:p w:rsidR="004C4EF5" w:rsidRDefault="004C4EF5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C4EF5" w:rsidRDefault="004C4EF5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4C4EF5" w:rsidRDefault="004C4EF5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C4EF5" w:rsidRDefault="004C4EF5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4C4EF5" w:rsidRDefault="004C4EF5" w:rsidP="00A37F55">
            <w:pPr>
              <w:pStyle w:val="Heading1"/>
              <w:rPr>
                <w:sz w:val="28"/>
              </w:rPr>
            </w:pPr>
          </w:p>
          <w:p w:rsidR="004C4EF5" w:rsidRDefault="004C4EF5" w:rsidP="00A37F55">
            <w:pPr>
              <w:pStyle w:val="Heading1"/>
            </w:pPr>
            <w:r>
              <w:t>ПОСТАНОВЛЕНИЕ</w:t>
            </w:r>
          </w:p>
          <w:p w:rsidR="004C4EF5" w:rsidRPr="002E26DF" w:rsidRDefault="004C4EF5" w:rsidP="00A37F55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07</w:t>
            </w:r>
            <w:r w:rsidRPr="002D6DF1">
              <w:rPr>
                <w:b w:val="0"/>
                <w:sz w:val="28"/>
                <w:szCs w:val="28"/>
                <w:u w:val="single"/>
              </w:rPr>
              <w:t>.</w:t>
            </w:r>
            <w:r>
              <w:rPr>
                <w:b w:val="0"/>
                <w:sz w:val="28"/>
                <w:szCs w:val="28"/>
                <w:u w:val="single"/>
              </w:rPr>
              <w:t xml:space="preserve">07.2022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2E26DF">
              <w:rPr>
                <w:b w:val="0"/>
              </w:rPr>
              <w:t xml:space="preserve">№    </w:t>
            </w:r>
            <w:r w:rsidRPr="002E26DF">
              <w:rPr>
                <w:b w:val="0"/>
                <w:sz w:val="28"/>
                <w:szCs w:val="28"/>
                <w:u w:val="single"/>
              </w:rPr>
              <w:t xml:space="preserve"> 64-п</w:t>
            </w:r>
          </w:p>
          <w:p w:rsidR="004C4EF5" w:rsidRDefault="004C4EF5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4C4EF5" w:rsidRPr="00105BC9" w:rsidRDefault="004C4EF5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</w:tcPr>
          <w:p w:rsidR="004C4EF5" w:rsidRDefault="004C4EF5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4C4EF5" w:rsidRDefault="004C4EF5" w:rsidP="00A37F55">
            <w:pPr>
              <w:ind w:right="356"/>
              <w:jc w:val="both"/>
              <w:rPr>
                <w:sz w:val="28"/>
              </w:rPr>
            </w:pPr>
          </w:p>
          <w:p w:rsidR="004C4EF5" w:rsidRDefault="004C4EF5" w:rsidP="00A37F55">
            <w:pPr>
              <w:ind w:right="356"/>
              <w:jc w:val="both"/>
              <w:rPr>
                <w:sz w:val="28"/>
              </w:rPr>
            </w:pPr>
          </w:p>
          <w:p w:rsidR="004C4EF5" w:rsidRDefault="004C4EF5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4C4EF5" w:rsidRDefault="004C4EF5" w:rsidP="00A37F55">
            <w:pPr>
              <w:ind w:right="356"/>
              <w:jc w:val="both"/>
              <w:rPr>
                <w:sz w:val="28"/>
              </w:rPr>
            </w:pPr>
          </w:p>
          <w:p w:rsidR="004C4EF5" w:rsidRDefault="004C4EF5" w:rsidP="00A37F55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flip:x;z-index:251659264" from="46.4pt,72.5pt" to="64.4pt,72.5pt"/>
              </w:pict>
            </w:r>
            <w:r>
              <w:rPr>
                <w:noProof/>
              </w:rPr>
              <w:pict>
                <v:line id="_x0000_s1029" style="position:absolute;left:0;text-align:left;z-index:251658240" from="64.4pt,72.5pt" to="64.4pt,90.5pt"/>
              </w:pict>
            </w:r>
          </w:p>
        </w:tc>
      </w:tr>
    </w:tbl>
    <w:p w:rsidR="004C4EF5" w:rsidRPr="002E26DF" w:rsidRDefault="004C4EF5" w:rsidP="00A757B1">
      <w:pPr>
        <w:pStyle w:val="NoSpacing"/>
        <w:ind w:right="3968"/>
        <w:jc w:val="both"/>
        <w:rPr>
          <w:rFonts w:ascii="Times New Roman" w:hAnsi="Times New Roman"/>
          <w:sz w:val="28"/>
          <w:szCs w:val="28"/>
        </w:rPr>
      </w:pPr>
      <w:r w:rsidRPr="002E26DF">
        <w:rPr>
          <w:rFonts w:ascii="Times New Roman" w:hAnsi="Times New Roman"/>
          <w:sz w:val="28"/>
          <w:szCs w:val="28"/>
        </w:rPr>
        <w:t>«</w:t>
      </w:r>
      <w:r w:rsidRPr="002E26DF">
        <w:rPr>
          <w:rFonts w:ascii="Times New Roman" w:hAnsi="Times New Roman"/>
          <w:color w:val="000000"/>
          <w:spacing w:val="14"/>
          <w:sz w:val="28"/>
          <w:szCs w:val="28"/>
        </w:rPr>
        <w:t xml:space="preserve">Об отмене постановления администрации </w:t>
      </w:r>
      <w:r w:rsidRPr="002E26DF">
        <w:rPr>
          <w:rFonts w:ascii="Times New Roman" w:hAnsi="Times New Roman"/>
          <w:sz w:val="28"/>
          <w:szCs w:val="28"/>
        </w:rPr>
        <w:t>муниципального образования Калининский сельсовет №101-п от 13.07.2020г.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товаров, работ, услуг для обеспечения муниципальных нужд муниципального образования Калининский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4C4EF5" w:rsidRPr="002E26DF" w:rsidRDefault="004C4EF5" w:rsidP="002B0BDF"/>
    <w:p w:rsidR="004C4EF5" w:rsidRPr="00A06EAB" w:rsidRDefault="004C4EF5" w:rsidP="002B0BDF"/>
    <w:p w:rsidR="004C4EF5" w:rsidRPr="00EA1485" w:rsidRDefault="004C4EF5" w:rsidP="00A757B1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A148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с ч. 3 ст. 16 Закона 44-ФЗ Правительством Российской Федерации,</w:t>
      </w:r>
      <w:r w:rsidRPr="00EA1485">
        <w:rPr>
          <w:rFonts w:ascii="Times New Roman" w:hAnsi="Times New Roman"/>
          <w:sz w:val="28"/>
          <w:szCs w:val="28"/>
        </w:rPr>
        <w:t xml:space="preserve"> Уставом муниципального образования Калининский сельсовет Ташлинского района Оренбургской области, рассмотрев протест прокуратуры Ташлиинского района на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товаров, работ, услуг для обеспечения муниципальных нужд от 30.06.2022г. № 07-01-2022: </w:t>
      </w:r>
    </w:p>
    <w:p w:rsidR="004C4EF5" w:rsidRPr="00EA1485" w:rsidRDefault="004C4EF5" w:rsidP="00A757B1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485">
        <w:rPr>
          <w:rFonts w:ascii="Times New Roman" w:hAnsi="Times New Roman"/>
          <w:sz w:val="28"/>
          <w:szCs w:val="28"/>
        </w:rPr>
        <w:t xml:space="preserve">1. Отменить </w:t>
      </w:r>
      <w:r w:rsidRPr="00EA1485">
        <w:rPr>
          <w:rFonts w:ascii="Times New Roman" w:hAnsi="Times New Roman"/>
          <w:spacing w:val="14"/>
          <w:sz w:val="28"/>
          <w:szCs w:val="28"/>
        </w:rPr>
        <w:t xml:space="preserve">постановление администрации </w:t>
      </w:r>
      <w:r w:rsidRPr="00EA1485">
        <w:rPr>
          <w:rFonts w:ascii="Times New Roman" w:hAnsi="Times New Roman"/>
          <w:sz w:val="28"/>
          <w:szCs w:val="28"/>
        </w:rPr>
        <w:t>муниципального образования Калининский сельсовет Ташлинского района Оренбургской области №101-п от 13.07.2020г.. ««Об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товаров, работ, услуг для обеспечения муниципальных нужд муниципального образования Калининский сельсовет Ташлинского района Оренбургской области»</w:t>
      </w:r>
      <w:r w:rsidRPr="00EA1485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4C4EF5" w:rsidRPr="00EA1485" w:rsidRDefault="004C4EF5" w:rsidP="00A757B1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2E26DF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2E26DF">
        <w:rPr>
          <w:rFonts w:ascii="Times New Roman" w:hAnsi="Times New Roman"/>
          <w:color w:val="FF6600"/>
          <w:sz w:val="28"/>
          <w:szCs w:val="28"/>
        </w:rPr>
        <w:tab/>
      </w:r>
      <w:r w:rsidRPr="00EA1485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Ташлинского района сети "Интернет".</w:t>
      </w:r>
    </w:p>
    <w:p w:rsidR="004C4EF5" w:rsidRPr="00EA1485" w:rsidRDefault="004C4EF5" w:rsidP="00A757B1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A1485"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4C4EF5" w:rsidRPr="00EA1485" w:rsidRDefault="004C4EF5" w:rsidP="00A757B1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</w:p>
    <w:p w:rsidR="004C4EF5" w:rsidRPr="002E26DF" w:rsidRDefault="004C4EF5" w:rsidP="002B0BDF">
      <w:pPr>
        <w:rPr>
          <w:color w:val="FF6600"/>
          <w:sz w:val="28"/>
          <w:szCs w:val="28"/>
        </w:rPr>
      </w:pPr>
    </w:p>
    <w:p w:rsidR="004C4EF5" w:rsidRPr="00EA1485" w:rsidRDefault="004C4EF5" w:rsidP="002B0BDF">
      <w:pPr>
        <w:rPr>
          <w:sz w:val="28"/>
          <w:szCs w:val="28"/>
        </w:rPr>
      </w:pPr>
      <w:r w:rsidRPr="00EA1485">
        <w:rPr>
          <w:sz w:val="28"/>
          <w:szCs w:val="28"/>
        </w:rPr>
        <w:t>Глава администрации                                                               В.А.Тюрькина</w:t>
      </w:r>
    </w:p>
    <w:p w:rsidR="004C4EF5" w:rsidRPr="00EA1485" w:rsidRDefault="004C4EF5" w:rsidP="002B0BDF">
      <w:pPr>
        <w:rPr>
          <w:sz w:val="28"/>
          <w:szCs w:val="28"/>
        </w:rPr>
      </w:pPr>
    </w:p>
    <w:p w:rsidR="004C4EF5" w:rsidRDefault="004C4EF5" w:rsidP="002B0BDF">
      <w:pPr>
        <w:rPr>
          <w:sz w:val="28"/>
          <w:szCs w:val="28"/>
        </w:rPr>
      </w:pPr>
    </w:p>
    <w:p w:rsidR="004C4EF5" w:rsidRDefault="004C4EF5" w:rsidP="002B0BDF">
      <w:pPr>
        <w:rPr>
          <w:sz w:val="28"/>
          <w:szCs w:val="28"/>
        </w:rPr>
      </w:pPr>
    </w:p>
    <w:p w:rsidR="004C4EF5" w:rsidRDefault="004C4EF5" w:rsidP="002B0BDF">
      <w:pPr>
        <w:rPr>
          <w:sz w:val="28"/>
          <w:szCs w:val="28"/>
        </w:rPr>
      </w:pPr>
    </w:p>
    <w:p w:rsidR="004C4EF5" w:rsidRDefault="004C4EF5" w:rsidP="002B0BDF">
      <w:pPr>
        <w:rPr>
          <w:sz w:val="28"/>
          <w:szCs w:val="28"/>
        </w:rPr>
      </w:pPr>
    </w:p>
    <w:p w:rsidR="004C4EF5" w:rsidRDefault="004C4EF5" w:rsidP="002B0BDF">
      <w:pPr>
        <w:rPr>
          <w:sz w:val="28"/>
          <w:szCs w:val="28"/>
        </w:rPr>
      </w:pPr>
    </w:p>
    <w:p w:rsidR="004C4EF5" w:rsidRDefault="004C4EF5" w:rsidP="002B0BDF">
      <w:pPr>
        <w:rPr>
          <w:sz w:val="28"/>
          <w:szCs w:val="28"/>
        </w:rPr>
      </w:pPr>
    </w:p>
    <w:p w:rsidR="004C4EF5" w:rsidRDefault="004C4EF5" w:rsidP="002B0BDF">
      <w:pPr>
        <w:rPr>
          <w:sz w:val="28"/>
          <w:szCs w:val="28"/>
        </w:rPr>
      </w:pPr>
    </w:p>
    <w:p w:rsidR="004C4EF5" w:rsidRDefault="004C4EF5" w:rsidP="002B0BDF">
      <w:pPr>
        <w:rPr>
          <w:sz w:val="28"/>
          <w:szCs w:val="28"/>
        </w:rPr>
      </w:pPr>
    </w:p>
    <w:p w:rsidR="004C4EF5" w:rsidRPr="00EA1485" w:rsidRDefault="004C4EF5" w:rsidP="002B0BDF">
      <w:pPr>
        <w:rPr>
          <w:sz w:val="28"/>
          <w:szCs w:val="28"/>
        </w:rPr>
      </w:pPr>
    </w:p>
    <w:p w:rsidR="004C4EF5" w:rsidRPr="00EA1485" w:rsidRDefault="004C4EF5" w:rsidP="002B0BDF">
      <w:pPr>
        <w:rPr>
          <w:sz w:val="24"/>
          <w:szCs w:val="24"/>
        </w:rPr>
      </w:pPr>
      <w:r w:rsidRPr="00EA1485">
        <w:rPr>
          <w:sz w:val="24"/>
          <w:szCs w:val="24"/>
        </w:rPr>
        <w:t>Разослано: администрации района, прокурору района</w:t>
      </w:r>
    </w:p>
    <w:sectPr w:rsidR="004C4EF5" w:rsidRPr="00EA1485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42CDE"/>
    <w:rsid w:val="000D2B54"/>
    <w:rsid w:val="000E6D76"/>
    <w:rsid w:val="00105BC9"/>
    <w:rsid w:val="00147A65"/>
    <w:rsid w:val="00172D91"/>
    <w:rsid w:val="001771E6"/>
    <w:rsid w:val="001955DC"/>
    <w:rsid w:val="001E193E"/>
    <w:rsid w:val="001E376F"/>
    <w:rsid w:val="001F0F13"/>
    <w:rsid w:val="002117A7"/>
    <w:rsid w:val="00227394"/>
    <w:rsid w:val="002762F6"/>
    <w:rsid w:val="002A79F3"/>
    <w:rsid w:val="002B0BDF"/>
    <w:rsid w:val="002D44FB"/>
    <w:rsid w:val="002D50EC"/>
    <w:rsid w:val="002D6DF1"/>
    <w:rsid w:val="002E26DF"/>
    <w:rsid w:val="00302A67"/>
    <w:rsid w:val="00356C13"/>
    <w:rsid w:val="0035743B"/>
    <w:rsid w:val="00376891"/>
    <w:rsid w:val="00394350"/>
    <w:rsid w:val="003A4A29"/>
    <w:rsid w:val="003B179E"/>
    <w:rsid w:val="003C3738"/>
    <w:rsid w:val="0041531E"/>
    <w:rsid w:val="00416810"/>
    <w:rsid w:val="00494D90"/>
    <w:rsid w:val="004B692F"/>
    <w:rsid w:val="004C4EF5"/>
    <w:rsid w:val="004D33EC"/>
    <w:rsid w:val="004E79CA"/>
    <w:rsid w:val="00505015"/>
    <w:rsid w:val="00512D46"/>
    <w:rsid w:val="0052272D"/>
    <w:rsid w:val="00523430"/>
    <w:rsid w:val="00583B79"/>
    <w:rsid w:val="00585802"/>
    <w:rsid w:val="005E5BE0"/>
    <w:rsid w:val="00632BC6"/>
    <w:rsid w:val="00662798"/>
    <w:rsid w:val="00671376"/>
    <w:rsid w:val="006A0BF8"/>
    <w:rsid w:val="006B1BA1"/>
    <w:rsid w:val="006C298A"/>
    <w:rsid w:val="006E2DA3"/>
    <w:rsid w:val="006E564E"/>
    <w:rsid w:val="00702011"/>
    <w:rsid w:val="00792986"/>
    <w:rsid w:val="007E1032"/>
    <w:rsid w:val="008056E0"/>
    <w:rsid w:val="00821596"/>
    <w:rsid w:val="008231D6"/>
    <w:rsid w:val="00827E9E"/>
    <w:rsid w:val="008431C2"/>
    <w:rsid w:val="00853512"/>
    <w:rsid w:val="008563A4"/>
    <w:rsid w:val="0088257E"/>
    <w:rsid w:val="008831A0"/>
    <w:rsid w:val="008A413B"/>
    <w:rsid w:val="008B6AB3"/>
    <w:rsid w:val="00900AF8"/>
    <w:rsid w:val="00967B8A"/>
    <w:rsid w:val="009A4A92"/>
    <w:rsid w:val="009C1972"/>
    <w:rsid w:val="009E6F82"/>
    <w:rsid w:val="009F02EB"/>
    <w:rsid w:val="00A06EAB"/>
    <w:rsid w:val="00A13490"/>
    <w:rsid w:val="00A15085"/>
    <w:rsid w:val="00A1689A"/>
    <w:rsid w:val="00A23E9E"/>
    <w:rsid w:val="00A37F55"/>
    <w:rsid w:val="00A757B1"/>
    <w:rsid w:val="00B134DA"/>
    <w:rsid w:val="00B2367D"/>
    <w:rsid w:val="00B45B8F"/>
    <w:rsid w:val="00B47B63"/>
    <w:rsid w:val="00B72542"/>
    <w:rsid w:val="00B817B0"/>
    <w:rsid w:val="00BC4821"/>
    <w:rsid w:val="00BD362B"/>
    <w:rsid w:val="00BD6FA5"/>
    <w:rsid w:val="00C355C2"/>
    <w:rsid w:val="00C54FE5"/>
    <w:rsid w:val="00CA00C2"/>
    <w:rsid w:val="00CB4F6A"/>
    <w:rsid w:val="00CB7E74"/>
    <w:rsid w:val="00CC77DF"/>
    <w:rsid w:val="00CD32FB"/>
    <w:rsid w:val="00CE6F4E"/>
    <w:rsid w:val="00D206D0"/>
    <w:rsid w:val="00D35E63"/>
    <w:rsid w:val="00D43512"/>
    <w:rsid w:val="00D97D66"/>
    <w:rsid w:val="00DC2AFC"/>
    <w:rsid w:val="00DD6C72"/>
    <w:rsid w:val="00DD752C"/>
    <w:rsid w:val="00E03DD4"/>
    <w:rsid w:val="00E067C5"/>
    <w:rsid w:val="00E074A4"/>
    <w:rsid w:val="00E1106E"/>
    <w:rsid w:val="00E117B2"/>
    <w:rsid w:val="00E31EBF"/>
    <w:rsid w:val="00E40AB9"/>
    <w:rsid w:val="00E42959"/>
    <w:rsid w:val="00EA1485"/>
    <w:rsid w:val="00F52904"/>
    <w:rsid w:val="00F53522"/>
    <w:rsid w:val="00FA5D57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NoSpacing">
    <w:name w:val="No Spacing"/>
    <w:uiPriority w:val="99"/>
    <w:qFormat/>
    <w:rsid w:val="00A757B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4</Pages>
  <Words>1021</Words>
  <Characters>5824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44</cp:revision>
  <cp:lastPrinted>2022-07-07T12:05:00Z</cp:lastPrinted>
  <dcterms:created xsi:type="dcterms:W3CDTF">2013-02-07T11:38:00Z</dcterms:created>
  <dcterms:modified xsi:type="dcterms:W3CDTF">2022-07-07T12:05:00Z</dcterms:modified>
</cp:coreProperties>
</file>